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C4690E" w:rsidP="005845F8">
      <w:pPr>
        <w:pBdr>
          <w:top w:val="single" w:sz="4" w:space="1" w:color="auto"/>
          <w:left w:val="single" w:sz="4" w:space="4" w:color="auto"/>
          <w:bottom w:val="single" w:sz="4" w:space="1" w:color="auto"/>
          <w:right w:val="single" w:sz="4" w:space="4" w:color="auto"/>
        </w:pBdr>
        <w:ind w:left="1843" w:right="2268"/>
        <w:jc w:val="center"/>
        <w:rPr>
          <w:rFonts w:ascii="Enedis" w:hAnsi="Enedis" w:cstheme="minorHAnsi"/>
          <w:b/>
          <w:sz w:val="28"/>
          <w:szCs w:val="28"/>
        </w:rPr>
      </w:pPr>
      <w:r w:rsidRPr="00C4690E">
        <w:rPr>
          <w:rFonts w:ascii="Enedis" w:hAnsi="Enedis" w:cstheme="minorHAnsi"/>
          <w:b/>
          <w:sz w:val="28"/>
          <w:szCs w:val="28"/>
        </w:rPr>
        <w:t>COUPURE</w:t>
      </w:r>
      <w:r w:rsidRPr="00C4690E">
        <w:rPr>
          <w:rFonts w:ascii="Enedis" w:hAnsi="Enedis" w:cstheme="minorHAnsi"/>
          <w:b/>
          <w:sz w:val="28"/>
          <w:szCs w:val="28"/>
        </w:rPr>
        <w:t xml:space="preserve"> DE COURANT POUR TRAVAUX</w:t>
      </w:r>
      <w:bookmarkStart w:id="0" w:name="_GoBack"/>
      <w:bookmarkEnd w:id="0"/>
    </w:p>
    <w:p w:rsidR="00C46677" w:rsidRPr="00C4690E" w:rsidP="005845F8">
      <w:pPr>
        <w:pBdr>
          <w:top w:val="single" w:sz="4" w:space="1" w:color="auto"/>
          <w:left w:val="single" w:sz="4" w:space="4" w:color="auto"/>
          <w:bottom w:val="single" w:sz="4" w:space="1" w:color="auto"/>
          <w:right w:val="single" w:sz="4" w:space="4" w:color="auto"/>
        </w:pBdr>
        <w:ind w:left="1843" w:right="2268"/>
        <w:jc w:val="center"/>
        <w:rPr>
          <w:rFonts w:ascii="Enedis" w:hAnsi="Enedis" w:cstheme="minorHAnsi"/>
          <w:b/>
          <w:color w:val="FF0000"/>
          <w:sz w:val="28"/>
          <w:szCs w:val="28"/>
          <w:u w:val="single"/>
        </w:rPr>
      </w:pPr>
      <w:r w:rsidRPr="00C4690E">
        <w:rPr>
          <w:rFonts w:ascii="Enedis" w:hAnsi="Enedis" w:cstheme="minorHAnsi"/>
          <w:b/>
          <w:color w:val="FF0000"/>
          <w:sz w:val="40"/>
          <w:szCs w:val="28"/>
          <w:u w:val="single"/>
        </w:rPr>
        <w:t>ANNULÉE</w:t>
      </w:r>
    </w:p>
    <w:p w:rsidR="00600773" w:rsidRPr="0035053F">
      <w:pPr>
        <w:rPr>
          <w:rFonts w:asciiTheme="minorHAnsi" w:hAnsiTheme="minorHAnsi" w:cstheme="minorHAnsi"/>
          <w:sz w:val="20"/>
        </w:rPr>
      </w:pPr>
    </w:p>
    <w:p w:rsidR="00C4690E" w:rsidRPr="00C4690E" w:rsidP="00C4690E">
      <w:pPr>
        <w:jc w:val="both"/>
        <w:rPr>
          <w:rFonts w:ascii="Enedis" w:hAnsi="Enedis" w:cstheme="minorHAnsi"/>
          <w:sz w:val="20"/>
        </w:rPr>
      </w:pPr>
      <w:r w:rsidRPr="00C4690E">
        <w:rPr>
          <w:rFonts w:ascii="Enedis" w:hAnsi="Enedis" w:cstheme="minorHAnsi"/>
          <w:sz w:val="20"/>
        </w:rPr>
        <w:t>A la suite d’un événement imprévu indépendant de notre volonté, nous vous informons que nous sommes contraints d’annuler les travaux ainsi que la coupure associée. Nous vous prions d’accepter toutes nos excuses pour cette modification et la gêne que cela pourrait occasionner. Si les travaux devaient être reprogrammés, nous vous en informerons le plus tôt possible afin que vous puissiez prendre les meilleures dispositions.</w:t>
      </w:r>
    </w:p>
    <w:p w:rsidR="00C4690E" w:rsidRPr="00C4690E" w:rsidP="00600773">
      <w:pPr>
        <w:rPr>
          <w:rFonts w:ascii="Enedis" w:hAnsi="Enedis" w:cstheme="minorHAnsi"/>
          <w:sz w:val="20"/>
        </w:rPr>
      </w:pPr>
    </w:p>
    <w:p w:rsidR="00600773" w:rsidRPr="00C4690E" w:rsidP="00600773">
      <w:pPr>
        <w:rPr>
          <w:rFonts w:ascii="Enedis" w:hAnsi="Enedis" w:cstheme="minorHAnsi"/>
          <w:sz w:val="20"/>
        </w:rPr>
      </w:pPr>
      <w:r w:rsidRPr="00C4690E">
        <w:rPr>
          <w:rFonts w:ascii="Enedis" w:hAnsi="Enedis" w:cstheme="minorHAnsi"/>
          <w:sz w:val="20"/>
        </w:rPr>
        <w:t xml:space="preserve">Commune de : </w:t>
      </w:r>
      <w:r w:rsidRPr="00C4690E">
        <w:rPr>
          <w:rFonts w:ascii="Enedis" w:hAnsi="Enedis" w:cstheme="minorHAnsi"/>
          <w:sz w:val="20"/>
        </w:rPr>
        <w:t>JONZAC</w:t>
      </w:r>
    </w:p>
    <w:p w:rsidR="001348F6" w:rsidRPr="00C4690E" w:rsidP="002349AE">
      <w:pPr>
        <w:spacing w:before="120"/>
        <w:rPr>
          <w:rFonts w:ascii="Enedis" w:hAnsi="Enedis" w:cstheme="minorHAnsi"/>
          <w:sz w:val="20"/>
        </w:rPr>
      </w:pPr>
      <w:r w:rsidRPr="00C4690E">
        <w:rPr>
          <w:rFonts w:ascii="Enedis" w:hAnsi="Enedis" w:cstheme="minorHAnsi"/>
          <w:sz w:val="20"/>
        </w:rPr>
        <w:t>Horaires des coupures</w:t>
      </w:r>
      <w:r w:rsidRPr="00C4690E">
        <w:rPr>
          <w:rFonts w:ascii="Enedis" w:hAnsi="Enedis" w:cstheme="minorHAnsi"/>
          <w:sz w:val="20"/>
        </w:rPr>
        <w:t> </w:t>
      </w:r>
      <w:r w:rsidRPr="00C4690E" w:rsidR="00C46677">
        <w:rPr>
          <w:rFonts w:ascii="Enedis" w:hAnsi="Enedis" w:cstheme="minorHAnsi"/>
          <w:sz w:val="20"/>
        </w:rPr>
        <w:t xml:space="preserve">ANNULÉES </w:t>
      </w:r>
      <w:r w:rsidRPr="00C4690E">
        <w:rPr>
          <w:rFonts w:ascii="Enedis" w:hAnsi="Enedis" w:cstheme="minorHAnsi"/>
          <w:sz w:val="20"/>
        </w:rPr>
        <w:t>:</w:t>
      </w:r>
    </w:p>
    <w:p w:rsidR="001348F6" w:rsidRPr="00C4690E" w:rsidP="00600773">
      <w:pPr>
        <w:rPr>
          <w:rFonts w:ascii="Enedis" w:hAnsi="Enedis" w:cstheme="minorHAnsi"/>
          <w:sz w:val="20"/>
        </w:rPr>
      </w:pPr>
    </w:p>
    <w:p w:rsidR="001348F6" w:rsidRPr="00C4690E" w:rsidP="001348F6">
      <w:pPr>
        <w:rPr>
          <w:rFonts w:ascii="Enedis" w:hAnsi="Enedis" w:cstheme="minorHAnsi"/>
          <w:sz w:val="20"/>
        </w:rPr>
      </w:pPr>
    </w:p>
    <w:p w:rsidRPr="00C4690E" w:rsidP="001348F6">
      <w:pPr>
        <w:rPr>
          <w:rFonts w:ascii="Enedis" w:hAnsi="Enedis" w:cstheme="minorHAnsi"/>
          <w:sz w:val="20"/>
        </w:rPr>
      </w:pPr>
      <w:r w:rsidRPr="00C4690E" w:rsidR="00E8145C">
        <w:rPr>
          <w:rFonts w:ascii="Enedis" w:hAnsi="Enedis" w:cstheme="minorHAnsi"/>
          <w:sz w:val="20"/>
        </w:rPr>
        <w:t>mercredi 4 mars 2026</w:t>
      </w:r>
    </w:p>
    <w:p w:rsidRPr="00C4690E" w:rsidP="001348F6">
      <w:pPr>
        <w:rPr>
          <w:rFonts w:ascii="Enedis" w:hAnsi="Enedis" w:cstheme="minorHAnsi"/>
          <w:sz w:val="20"/>
        </w:rPr>
      </w:pPr>
      <w:r w:rsidRPr="00C4690E" w:rsidR="00E8145C">
        <w:rPr>
          <w:rFonts w:ascii="Enedis" w:hAnsi="Enedis" w:cstheme="minorHAnsi"/>
          <w:sz w:val="20"/>
        </w:rPr>
        <w:t>de 09h00 à 14h00</w:t>
      </w:r>
    </w:p>
    <w:p w:rsidRPr="00C4690E" w:rsidP="001348F6">
      <w:pPr>
        <w:rPr>
          <w:rFonts w:ascii="Enedis" w:hAnsi="Enedis" w:cstheme="minorHAnsi"/>
          <w:sz w:val="20"/>
        </w:rPr>
      </w:pPr>
    </w:p>
    <w:p w:rsidRPr="00C4690E" w:rsidP="001348F6">
      <w:pPr>
        <w:rPr>
          <w:rFonts w:ascii="Enedis" w:hAnsi="Enedis" w:cstheme="minorHAnsi"/>
          <w:sz w:val="20"/>
        </w:rPr>
      </w:pPr>
      <w:r w:rsidRPr="00C4690E" w:rsidR="00E8145C">
        <w:rPr>
          <w:rFonts w:ascii="Enedis" w:hAnsi="Enedis" w:cstheme="minorHAnsi"/>
          <w:sz w:val="20"/>
        </w:rPr>
        <w:t>Quartiers ou lieux-dits :</w:t>
      </w:r>
    </w:p>
    <w:p w:rsidRPr="00C4690E" w:rsidP="001348F6">
      <w:pPr>
        <w:rPr>
          <w:rFonts w:ascii="Enedis" w:hAnsi="Enedis" w:cstheme="minorHAnsi"/>
          <w:sz w:val="20"/>
        </w:rPr>
      </w:pPr>
      <w:r w:rsidRPr="00C4690E" w:rsidR="00E8145C">
        <w:rPr>
          <w:rFonts w:ascii="Enedis" w:hAnsi="Enedis" w:cstheme="minorHAnsi"/>
          <w:sz w:val="20"/>
        </w:rPr>
        <w:t>LIEU DIT HEURTEBISE</w:t>
      </w:r>
    </w:p>
    <w:p w:rsidRPr="00C4690E" w:rsidP="001348F6">
      <w:pPr>
        <w:rPr>
          <w:rFonts w:ascii="Enedis" w:hAnsi="Enedis" w:cstheme="minorHAnsi"/>
          <w:sz w:val="20"/>
        </w:rPr>
      </w:pPr>
      <w:r w:rsidRPr="00C4690E" w:rsidR="00E8145C">
        <w:rPr>
          <w:rFonts w:ascii="Enedis" w:hAnsi="Enedis" w:cstheme="minorHAnsi"/>
          <w:sz w:val="20"/>
        </w:rPr>
        <w:t>bd ADRIEN BARTHELEMY</w:t>
      </w:r>
    </w:p>
    <w:p w:rsidRPr="00C4690E" w:rsidP="001348F6">
      <w:pPr>
        <w:rPr>
          <w:rFonts w:ascii="Enedis" w:hAnsi="Enedis" w:cstheme="minorHAnsi"/>
          <w:sz w:val="20"/>
        </w:rPr>
      </w:pPr>
      <w:r w:rsidRPr="00C4690E" w:rsidR="00E8145C">
        <w:rPr>
          <w:rFonts w:ascii="Enedis" w:hAnsi="Enedis" w:cstheme="minorHAnsi"/>
          <w:sz w:val="20"/>
        </w:rPr>
        <w:t>BASE DE LOISIR</w:t>
      </w:r>
    </w:p>
    <w:p w:rsidRPr="00C4690E" w:rsidP="001348F6">
      <w:pPr>
        <w:rPr>
          <w:rFonts w:ascii="Enedis" w:hAnsi="Enedis" w:cstheme="minorHAnsi"/>
          <w:sz w:val="20"/>
        </w:rPr>
      </w:pPr>
      <w:r w:rsidRPr="00C4690E" w:rsidR="00E8145C">
        <w:rPr>
          <w:rFonts w:ascii="Enedis" w:hAnsi="Enedis" w:cstheme="minorHAnsi"/>
          <w:sz w:val="20"/>
        </w:rPr>
        <w:t>RESIDENCE LA MAISON DES VIGNES</w:t>
      </w:r>
    </w:p>
    <w:p w:rsidR="001348F6" w:rsidRPr="00C4690E" w:rsidP="00600773">
      <w:pPr>
        <w:rPr>
          <w:rFonts w:ascii="Enedis" w:hAnsi="Enedis" w:cstheme="minorHAnsi"/>
          <w:sz w:val="20"/>
        </w:rPr>
      </w:pPr>
    </w:p>
    <w:sectPr w:rsidSect="00C46677">
      <w:headerReference w:type="first" r:id="rId4"/>
      <w:footerReference w:type="first" r:id="rId5"/>
      <w:pgSz w:w="11906" w:h="16838" w:code="9"/>
      <w:pgMar w:top="2268"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Enedis">
    <w:panose1 w:val="00000000000000000000"/>
    <w:charset w:val="00"/>
    <w:family w:val="auto"/>
    <w:pitch w:val="variable"/>
    <w:sig w:usb0="A000002F" w:usb1="00000042" w:usb2="00000000" w:usb3="00000000" w:csb0="00000093"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726535">
            <w:rPr>
              <w:noProof/>
              <w:color w:val="4642FC"/>
              <w:sz w:val="14"/>
            </w:rPr>
            <w:t>Direction</w:t>
          </w:r>
          <w:r w:rsidR="00726535">
            <w:rPr>
              <w:noProof/>
              <w:color w:val="4642FC"/>
              <w:sz w:val="14"/>
            </w:rPr>
            <w:t xml:space="preserve"> </w:t>
          </w:r>
          <w:r w:rsidR="00726535">
            <w:rPr>
              <w:noProof/>
              <w:color w:val="4642FC"/>
              <w:sz w:val="14"/>
            </w:rPr>
            <w:t>Régionale</w:t>
          </w:r>
          <w:r w:rsidR="00726535">
            <w:rPr>
              <w:noProof/>
              <w:color w:val="4642FC"/>
              <w:sz w:val="14"/>
            </w:rPr>
            <w:t xml:space="preserve"> </w:t>
          </w:r>
          <w:r w:rsidR="00726535">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Deprog MAIRIE PJ 20230707-0950.dotx</Template>
  <TotalTime>3</TotalTime>
  <Pages>1</Pages>
  <Words>98</Words>
  <Characters>539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2023-07-07T07:49:00Z</dcterms:created>
  <dcterms:modified xsi:type="dcterms:W3CDTF">2023-07-07T07:52:00Z</dcterms:modified>
</cp:coreProperties>
</file>